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30" w:rsidRDefault="007E649F">
      <w:pPr>
        <w:pStyle w:val="a3"/>
        <w:spacing w:line="403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2"/>
          <w:sz w:val="30"/>
          <w:szCs w:val="30"/>
        </w:rPr>
        <w:t>高校</w:t>
      </w:r>
      <w:r w:rsidR="004F5C30">
        <w:rPr>
          <w:rFonts w:ascii="ＭＳ 明朝" w:hAnsi="ＭＳ 明朝" w:hint="eastAsia"/>
          <w:spacing w:val="22"/>
          <w:sz w:val="30"/>
          <w:szCs w:val="30"/>
        </w:rPr>
        <w:t>剣道連盟会費納入書</w:t>
      </w:r>
    </w:p>
    <w:p w:rsidR="004F5C30" w:rsidRDefault="004F5C30">
      <w:pPr>
        <w:pStyle w:val="a3"/>
        <w:spacing w:line="403" w:lineRule="exact"/>
        <w:rPr>
          <w:spacing w:val="0"/>
        </w:rPr>
      </w:pPr>
    </w:p>
    <w:p w:rsidR="004F5C30" w:rsidRDefault="004F5C3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3"/>
        <w:gridCol w:w="4511"/>
      </w:tblGrid>
      <w:tr w:rsidR="004F5C30" w:rsidRPr="003C5908" w:rsidTr="00A13B9F">
        <w:trPr>
          <w:trHeight w:hRule="exact" w:val="2811"/>
        </w:trPr>
        <w:tc>
          <w:tcPr>
            <w:tcW w:w="42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   </w:t>
            </w:r>
            <w:r>
              <w:rPr>
                <w:rFonts w:ascii="ＭＳ 明朝" w:hAnsi="ＭＳ 明朝" w:hint="eastAsia"/>
              </w:rPr>
              <w:t>払込人住所氏名欄記載事項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>学校番号</w:t>
            </w:r>
            <w:r>
              <w:rPr>
                <w:rFonts w:ascii="ＭＳ 明朝" w:hAnsi="ＭＳ 明朝" w:hint="eastAsia"/>
                <w:spacing w:val="14"/>
                <w:u w:val="single" w:color="000000"/>
              </w:rPr>
              <w:t xml:space="preserve">　　　　　　　　　　　　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>学校の郵便番号</w:t>
            </w:r>
            <w:r>
              <w:rPr>
                <w:rFonts w:ascii="ＭＳ 明朝" w:hAnsi="ＭＳ 明朝" w:hint="eastAsia"/>
                <w:spacing w:val="7"/>
                <w:u w:val="single" w:color="000000"/>
              </w:rPr>
              <w:t xml:space="preserve">                  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学校の住所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                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学校名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                     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顧問氏名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       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学校の電話番号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            </w:t>
            </w:r>
          </w:p>
        </w:tc>
        <w:tc>
          <w:tcPr>
            <w:tcW w:w="451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 xml:space="preserve">  </w:t>
            </w:r>
            <w:r>
              <w:rPr>
                <w:rFonts w:ascii="ＭＳ 明朝" w:hAnsi="ＭＳ 明朝" w:hint="eastAsia"/>
              </w:rPr>
              <w:t>通信欄記載事項</w:t>
            </w:r>
          </w:p>
          <w:p w:rsidR="00A13B9F" w:rsidRDefault="00A13B9F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合計人数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</w:rPr>
              <w:t>名　顧問登録数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</w:p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男子登録数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</w:rPr>
              <w:t>名　女子登録数</w:t>
            </w:r>
            <w:r>
              <w:rPr>
                <w:rFonts w:ascii="ＭＳ 明朝" w:hAnsi="ＭＳ 明朝" w:hint="eastAsia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4F5C30" w:rsidRPr="003C5908" w:rsidTr="00A13B9F">
        <w:trPr>
          <w:trHeight w:hRule="exact" w:val="692"/>
        </w:trPr>
        <w:tc>
          <w:tcPr>
            <w:tcW w:w="878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F5C30" w:rsidRDefault="004F5C30" w:rsidP="00A13B9F">
            <w:pPr>
              <w:pStyle w:val="a3"/>
              <w:spacing w:before="100" w:beforeAutospacing="1" w:after="100" w:afterAutospacing="1" w:line="175" w:lineRule="exact"/>
              <w:rPr>
                <w:spacing w:val="0"/>
              </w:rPr>
            </w:pP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hAnsi="ＭＳ 明朝" w:hint="eastAsia"/>
              </w:rPr>
              <w:t>納入金額</w:t>
            </w:r>
            <w:r>
              <w:rPr>
                <w:rFonts w:ascii="ＭＳ 明朝" w:hAnsi="ＭＳ 明朝" w:hint="eastAsia"/>
                <w:spacing w:val="8"/>
              </w:rPr>
              <w:t xml:space="preserve">        </w:t>
            </w:r>
            <w:r>
              <w:rPr>
                <w:rFonts w:ascii="ＭＳ 明朝" w:hAnsi="ＭＳ 明朝" w:hint="eastAsia"/>
                <w:u w:val="thick" w:color="000000"/>
              </w:rPr>
              <w:t>￥　　　　　　　　　－</w:t>
            </w:r>
          </w:p>
        </w:tc>
      </w:tr>
    </w:tbl>
    <w:p w:rsidR="004F5C30" w:rsidRDefault="004F5C30">
      <w:pPr>
        <w:pStyle w:val="a3"/>
        <w:spacing w:line="67" w:lineRule="exact"/>
        <w:rPr>
          <w:spacing w:val="0"/>
        </w:rPr>
      </w:pPr>
    </w:p>
    <w:p w:rsidR="004F5C30" w:rsidRDefault="004F5C30">
      <w:pPr>
        <w:pStyle w:val="a3"/>
        <w:spacing w:line="175" w:lineRule="exact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</w:t>
      </w:r>
    </w:p>
    <w:p w:rsidR="004F5C30" w:rsidRDefault="004F5C30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</w:t>
      </w:r>
      <w:r>
        <w:rPr>
          <w:rFonts w:ascii="ＭＳ 明朝" w:hAnsi="ＭＳ 明朝" w:hint="eastAsia"/>
        </w:rPr>
        <w:t>郵便振替払込金受領書コピー添付欄</w:t>
      </w:r>
    </w:p>
    <w:p w:rsidR="004F5C30" w:rsidRDefault="004F5C30">
      <w:pPr>
        <w:pStyle w:val="a3"/>
        <w:rPr>
          <w:spacing w:val="0"/>
        </w:rPr>
      </w:pPr>
    </w:p>
    <w:p w:rsidR="004F5C30" w:rsidRDefault="004F5C30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6"/>
        <w:gridCol w:w="3294"/>
        <w:gridCol w:w="5368"/>
      </w:tblGrid>
      <w:tr w:rsidR="004F5C30" w:rsidRPr="003C5908">
        <w:trPr>
          <w:trHeight w:hRule="exact" w:val="664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F5C30" w:rsidRDefault="004F5C30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C30" w:rsidRDefault="004F5C30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4F5C30" w:rsidRDefault="004F5C30">
            <w:pPr>
              <w:pStyle w:val="a3"/>
              <w:spacing w:before="242"/>
              <w:rPr>
                <w:spacing w:val="0"/>
              </w:rPr>
            </w:pPr>
          </w:p>
        </w:tc>
      </w:tr>
    </w:tbl>
    <w:p w:rsidR="004F5C30" w:rsidRDefault="004F5C30">
      <w:pPr>
        <w:pStyle w:val="a3"/>
        <w:spacing w:line="242" w:lineRule="exact"/>
        <w:rPr>
          <w:spacing w:val="0"/>
        </w:rPr>
      </w:pPr>
    </w:p>
    <w:p w:rsidR="004F5C30" w:rsidRDefault="004F5C30">
      <w:pPr>
        <w:pStyle w:val="a3"/>
        <w:rPr>
          <w:spacing w:val="0"/>
        </w:rPr>
      </w:pPr>
    </w:p>
    <w:p w:rsidR="004F5C30" w:rsidRDefault="004F5C30">
      <w:pPr>
        <w:pStyle w:val="a3"/>
        <w:rPr>
          <w:spacing w:val="0"/>
        </w:rPr>
      </w:pPr>
    </w:p>
    <w:sectPr w:rsidR="004F5C30" w:rsidSect="004F5C30">
      <w:pgSz w:w="11906" w:h="16838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BD" w:rsidRDefault="001129BD" w:rsidP="007E649F">
      <w:r>
        <w:separator/>
      </w:r>
    </w:p>
  </w:endnote>
  <w:endnote w:type="continuationSeparator" w:id="0">
    <w:p w:rsidR="001129BD" w:rsidRDefault="001129BD" w:rsidP="007E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BD" w:rsidRDefault="001129BD" w:rsidP="007E649F">
      <w:r>
        <w:separator/>
      </w:r>
    </w:p>
  </w:footnote>
  <w:footnote w:type="continuationSeparator" w:id="0">
    <w:p w:rsidR="001129BD" w:rsidRDefault="001129BD" w:rsidP="007E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30"/>
    <w:rsid w:val="001129BD"/>
    <w:rsid w:val="0020650A"/>
    <w:rsid w:val="003C5908"/>
    <w:rsid w:val="004F5C30"/>
    <w:rsid w:val="005C7AC2"/>
    <w:rsid w:val="007E649F"/>
    <w:rsid w:val="00A13B9F"/>
    <w:rsid w:val="00CF26E8"/>
    <w:rsid w:val="00D469F1"/>
    <w:rsid w:val="00F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1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E6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49F"/>
  </w:style>
  <w:style w:type="paragraph" w:styleId="a6">
    <w:name w:val="footer"/>
    <w:basedOn w:val="a"/>
    <w:link w:val="a7"/>
    <w:uiPriority w:val="99"/>
    <w:unhideWhenUsed/>
    <w:rsid w:val="007E6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1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E6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649F"/>
  </w:style>
  <w:style w:type="paragraph" w:styleId="a6">
    <w:name w:val="footer"/>
    <w:basedOn w:val="a"/>
    <w:link w:val="a7"/>
    <w:uiPriority w:val="99"/>
    <w:unhideWhenUsed/>
    <w:rsid w:val="007E6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oto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進路指導部</dc:creator>
  <cp:lastModifiedBy>makoto</cp:lastModifiedBy>
  <cp:revision>2</cp:revision>
  <dcterms:created xsi:type="dcterms:W3CDTF">2024-05-14T10:57:00Z</dcterms:created>
  <dcterms:modified xsi:type="dcterms:W3CDTF">2024-05-14T10:57:00Z</dcterms:modified>
</cp:coreProperties>
</file>